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F" w:rsidRPr="0009538F" w:rsidRDefault="0051308D" w:rsidP="008B4E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val="en-CA" w:eastAsia="en-CA"/>
        </w:rPr>
        <w:drawing>
          <wp:inline distT="0" distB="0" distL="0" distR="0" wp14:anchorId="58186598" wp14:editId="3AFE6C22">
            <wp:extent cx="830668" cy="714375"/>
            <wp:effectExtent l="0" t="0" r="7620" b="0"/>
            <wp:docPr id="5" name="Picture 5" descr="Image result for announc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nounc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74" cy="7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1F1">
        <w:rPr>
          <w:rFonts w:ascii="Times New Roman" w:hAnsi="Times New Roman" w:cs="Times New Roman"/>
          <w:b/>
          <w:sz w:val="48"/>
          <w:szCs w:val="48"/>
        </w:rPr>
        <w:t xml:space="preserve">April </w:t>
      </w:r>
      <w:r w:rsidR="0009538F" w:rsidRPr="0009538F">
        <w:rPr>
          <w:rFonts w:ascii="Times New Roman" w:hAnsi="Times New Roman" w:cs="Times New Roman"/>
          <w:b/>
          <w:sz w:val="48"/>
          <w:szCs w:val="48"/>
        </w:rPr>
        <w:t>Newsletter</w:t>
      </w:r>
      <w:r w:rsidR="008368E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B4EB8">
        <w:rPr>
          <w:rFonts w:ascii="Times New Roman" w:hAnsi="Times New Roman" w:cs="Times New Roman"/>
          <w:b/>
          <w:sz w:val="48"/>
          <w:szCs w:val="48"/>
        </w:rPr>
        <w:t>2019</w:t>
      </w:r>
      <w:r w:rsidR="008B4EB8">
        <w:rPr>
          <w:rFonts w:ascii="Times New Roman" w:hAnsi="Times New Roman" w:cs="Times New Roman"/>
          <w:b/>
          <w:sz w:val="48"/>
          <w:szCs w:val="48"/>
        </w:rPr>
        <w:tab/>
      </w:r>
      <w:r w:rsidR="008B4EB8">
        <w:rPr>
          <w:rFonts w:ascii="Times New Roman" w:hAnsi="Times New Roman" w:cs="Times New Roman"/>
          <w:b/>
          <w:sz w:val="48"/>
          <w:szCs w:val="48"/>
        </w:rPr>
        <w:tab/>
      </w:r>
    </w:p>
    <w:p w:rsidR="0009538F" w:rsidRPr="0009538F" w:rsidRDefault="0009538F" w:rsidP="0009538F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pPr w:leftFromText="180" w:rightFromText="180" w:vertAnchor="text" w:horzAnchor="page" w:tblpX="5521" w:tblpY="-17"/>
        <w:tblW w:w="0" w:type="auto"/>
        <w:tblLook w:val="04A0" w:firstRow="1" w:lastRow="0" w:firstColumn="1" w:lastColumn="0" w:noHBand="0" w:noVBand="1"/>
      </w:tblPr>
      <w:tblGrid>
        <w:gridCol w:w="3808"/>
      </w:tblGrid>
      <w:tr w:rsidR="002653DB" w:rsidTr="002653DB">
        <w:trPr>
          <w:trHeight w:val="2420"/>
        </w:trPr>
        <w:tc>
          <w:tcPr>
            <w:tcW w:w="3808" w:type="dxa"/>
            <w:shd w:val="clear" w:color="auto" w:fill="auto"/>
          </w:tcPr>
          <w:p w:rsidR="002653DB" w:rsidRPr="005D6E6C" w:rsidRDefault="002653DB" w:rsidP="002653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What’s happening this month?</w:t>
            </w:r>
          </w:p>
          <w:p w:rsidR="002653DB" w:rsidRDefault="002653DB" w:rsidP="0026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DB" w:rsidRDefault="002653DB" w:rsidP="0026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Good Friday</w:t>
            </w:r>
          </w:p>
          <w:p w:rsidR="002653DB" w:rsidRDefault="002653DB" w:rsidP="0026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22th –Easter Monday</w:t>
            </w:r>
          </w:p>
          <w:p w:rsidR="002653DB" w:rsidRPr="005D6E6C" w:rsidRDefault="002653DB" w:rsidP="0026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Centre will be closed these two days. We will open from Tuesday</w:t>
            </w:r>
            <w:r w:rsidR="00F14739">
              <w:rPr>
                <w:rFonts w:ascii="Times New Roman" w:hAnsi="Times New Roman" w:cs="Times New Roman"/>
                <w:sz w:val="24"/>
                <w:szCs w:val="24"/>
              </w:rPr>
              <w:t xml:space="preserve"> April 23rd</w:t>
            </w:r>
          </w:p>
        </w:tc>
      </w:tr>
    </w:tbl>
    <w:p w:rsidR="006904DC" w:rsidRDefault="006904DC" w:rsidP="006904DC">
      <w:pPr>
        <w:rPr>
          <w:rFonts w:ascii="Times New Roman" w:hAnsi="Times New Roman" w:cs="Times New Roman"/>
          <w:noProof/>
          <w:sz w:val="48"/>
          <w:szCs w:val="48"/>
        </w:rPr>
      </w:pPr>
      <w:r w:rsidRPr="006904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3B0F" w:rsidRPr="00EA3B0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CA" w:eastAsia="en-CA"/>
        </w:rPr>
        <w:drawing>
          <wp:inline distT="0" distB="0" distL="0" distR="0">
            <wp:extent cx="2276723" cy="1707318"/>
            <wp:effectExtent l="0" t="0" r="0" b="7620"/>
            <wp:docPr id="9" name="Picture 9" descr="C:\Users\User\Desktop\easter_eggs_basket_gr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aster_eggs_basket_gra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6" cy="1722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6282" w:rsidRPr="0009538F" w:rsidRDefault="007A6282" w:rsidP="007A6282">
      <w:pPr>
        <w:rPr>
          <w:rFonts w:ascii="Times New Roman" w:hAnsi="Times New Roman" w:cs="Times New Roman"/>
          <w:sz w:val="48"/>
          <w:szCs w:val="48"/>
        </w:rPr>
      </w:pPr>
    </w:p>
    <w:p w:rsidR="002653DB" w:rsidRDefault="00EA3B0F" w:rsidP="00A80376">
      <w:pPr>
        <w:ind w:firstLine="854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6A6BE" wp14:editId="476782BE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305944" cy="3941379"/>
                <wp:effectExtent l="0" t="0" r="19050" b="215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944" cy="3941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64" w:rsidRDefault="00776C64" w:rsidP="00776C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What we enjoyed</w:t>
                            </w:r>
                            <w:r w:rsidRPr="00DF5C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do</w:t>
                            </w:r>
                            <w:r w:rsidR="00044A8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ing in March</w:t>
                            </w:r>
                          </w:p>
                          <w:p w:rsidR="00776C64" w:rsidRDefault="00F14739" w:rsidP="00776C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hope you are</w:t>
                            </w:r>
                            <w:r w:rsidR="00776C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all</w:t>
                            </w:r>
                            <w:r w:rsidR="00AF51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7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enjoy</w:t>
                            </w:r>
                            <w:r w:rsidR="00AF51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ing</w:t>
                            </w:r>
                            <w:r w:rsidR="00DC7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6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4740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nice</w:t>
                            </w:r>
                            <w:r w:rsidR="00AF51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weather outside.</w:t>
                            </w:r>
                            <w:r w:rsidR="002653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 are starting to enjoy</w:t>
                            </w:r>
                            <w:r w:rsidR="00DC7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outdoor time by p</w:t>
                            </w:r>
                            <w:r w:rsidR="009234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racticing to walk on ground, trying to push the pushin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 toys,</w:t>
                            </w:r>
                            <w:r w:rsidR="009234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working on our fine motor skills</w:t>
                            </w:r>
                            <w:r w:rsidR="00F023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2653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playing </w:t>
                            </w:r>
                            <w:r w:rsidR="009234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 sand box using shovels and buckets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and throwing balls to each other’s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D345FF" w:rsidRPr="00776C64" w:rsidRDefault="002653DB" w:rsidP="00776C6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D34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celebrated </w:t>
                            </w:r>
                            <w:r w:rsidR="00F023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St. Patrick’</w:t>
                            </w:r>
                            <w:r w:rsidR="00D34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5322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D34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most of the s</w:t>
                            </w:r>
                            <w:r w:rsidR="00F023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taff and children wear green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colors</w:t>
                            </w:r>
                            <w:r w:rsidR="005322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We explored to paint, </w:t>
                            </w:r>
                            <w:r w:rsidR="00F023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glue, stick and scribbled on green and white </w:t>
                            </w:r>
                            <w:proofErr w:type="spellStart"/>
                            <w:r w:rsidR="00F023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colours</w:t>
                            </w:r>
                            <w:proofErr w:type="spellEnd"/>
                            <w:r w:rsidR="00F023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St. Patrick’</w:t>
                            </w:r>
                            <w:r w:rsidR="00AB63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day, Shamrock</w:t>
                            </w:r>
                            <w:r w:rsidR="005322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shape construction paper foam.</w:t>
                            </w:r>
                          </w:p>
                          <w:p w:rsidR="00930E5E" w:rsidRPr="0009538F" w:rsidRDefault="00776C64" w:rsidP="00776C6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DC7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explored to paint with Q-tips, stick foam shapes on foil, glue mosaic tiles on paper bags and bingo dab</w:t>
                            </w:r>
                            <w:r w:rsidR="00836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ber</w:t>
                            </w:r>
                            <w:r w:rsidR="00DC7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on coffee </w:t>
                            </w:r>
                            <w:r w:rsidR="002653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filters, glue</w:t>
                            </w:r>
                            <w:r w:rsidR="00232F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53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St. Patrick shamrock, and</w:t>
                            </w:r>
                            <w:r w:rsidR="001F72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glitter</w:t>
                            </w:r>
                            <w:r w:rsidR="00DC7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 We learned to hold the tools, spread the glue and enjoyed to touch our sti</w:t>
                            </w:r>
                            <w:r w:rsidR="00882B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cky and painted hands after all</w:t>
                            </w:r>
                            <w:r w:rsidR="001F72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also we glued the winter</w:t>
                            </w:r>
                            <w:r w:rsidR="00232F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spring</w:t>
                            </w:r>
                            <w:r w:rsidR="001F72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pattern on paper. We also enjoyed pushing large toys and kicked and bounced the balls.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2.6pt;width:496.55pt;height:3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ggJA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">
                <v:textbox>
                  <w:txbxContent>
                    <w:p w:rsidR="00776C64" w:rsidRDefault="00776C64" w:rsidP="00776C64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What we enjoyed</w:t>
                      </w:r>
                      <w:r w:rsidRPr="00DF5C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do</w:t>
                      </w:r>
                      <w:r w:rsidR="00044A8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ing in March</w:t>
                      </w:r>
                    </w:p>
                    <w:p w:rsidR="00776C64" w:rsidRDefault="00F14739" w:rsidP="00776C6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hope you are</w:t>
                      </w:r>
                      <w:r w:rsidR="00776C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all</w:t>
                      </w:r>
                      <w:r w:rsidR="00AF51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C7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enjoy</w:t>
                      </w:r>
                      <w:r w:rsidR="00AF51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ing</w:t>
                      </w:r>
                      <w:r w:rsidR="00DC7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368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the </w:t>
                      </w:r>
                      <w:r w:rsidR="004740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nice</w:t>
                      </w:r>
                      <w:r w:rsidR="00AF51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weather outside.</w:t>
                      </w:r>
                      <w:r w:rsidR="002653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 are starting to enjoy</w:t>
                      </w:r>
                      <w:r w:rsidR="00DC7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outdoor time by p</w:t>
                      </w:r>
                      <w:r w:rsidR="009234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racticing to walk on ground, trying to push the pushin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 toys,</w:t>
                      </w:r>
                      <w:r w:rsidR="009234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working on our fine motor skills</w:t>
                      </w:r>
                      <w:r w:rsidR="00F023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by </w:t>
                      </w:r>
                      <w:r w:rsidR="002653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playing </w:t>
                      </w:r>
                      <w:r w:rsidR="009234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 sand box using shovels and buckets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and throwing balls to each other’s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D345FF" w:rsidRPr="00776C64" w:rsidRDefault="002653DB" w:rsidP="00776C6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</w:t>
                      </w:r>
                      <w:r w:rsidR="00D34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celebrated </w:t>
                      </w:r>
                      <w:r w:rsidR="00F023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St. Patrick’</w:t>
                      </w:r>
                      <w:r w:rsidR="00D34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day</w:t>
                      </w:r>
                      <w:r w:rsidR="005322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D34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most of the s</w:t>
                      </w:r>
                      <w:r w:rsidR="00F023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taff and children wear green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colors</w:t>
                      </w:r>
                      <w:r w:rsidR="005322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We explored to paint, </w:t>
                      </w:r>
                      <w:r w:rsidR="00F023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glue, stick and scribbled on green and white </w:t>
                      </w:r>
                      <w:proofErr w:type="spellStart"/>
                      <w:r w:rsidR="00F023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colours</w:t>
                      </w:r>
                      <w:proofErr w:type="spellEnd"/>
                      <w:r w:rsidR="00F023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St. Patrick’</w:t>
                      </w:r>
                      <w:r w:rsidR="00AB63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day, Shamrock</w:t>
                      </w:r>
                      <w:r w:rsidR="005322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shape construction paper foam.</w:t>
                      </w:r>
                    </w:p>
                    <w:p w:rsidR="00930E5E" w:rsidRPr="0009538F" w:rsidRDefault="00776C64" w:rsidP="00776C6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</w:t>
                      </w:r>
                      <w:r w:rsidR="00DC7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explored to paint with Q-tips, stick foam shapes on foil, glue mosaic tiles on paper bags and bingo dab</w:t>
                      </w:r>
                      <w:r w:rsidR="008368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ber</w:t>
                      </w:r>
                      <w:r w:rsidR="00DC7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on coffee </w:t>
                      </w:r>
                      <w:r w:rsidR="002653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filters, glue</w:t>
                      </w:r>
                      <w:r w:rsidR="00232F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653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St. Patrick shamrock, and</w:t>
                      </w:r>
                      <w:r w:rsidR="001F72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glitter</w:t>
                      </w:r>
                      <w:r w:rsidR="00DC7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 We learned to hold the tools, spread the glue and enjoyed to touch our sti</w:t>
                      </w:r>
                      <w:r w:rsidR="00882B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cky and painted hands after all</w:t>
                      </w:r>
                      <w:r w:rsidR="001F72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also we glued the winter</w:t>
                      </w:r>
                      <w:r w:rsidR="00232F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spring</w:t>
                      </w:r>
                      <w:r w:rsidR="001F72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pattern on paper. We also enjoyed pushing large toys and kicked and bounced the balls.</w:t>
                      </w:r>
                    </w:p>
                  </w:txbxContent>
                </v:textbox>
              </v:shape>
            </w:pict>
          </mc:Fallback>
        </mc:AlternateContent>
      </w:r>
    </w:p>
    <w:p w:rsidR="002653DB" w:rsidRDefault="002653DB" w:rsidP="00A80376">
      <w:pPr>
        <w:ind w:firstLine="8540"/>
        <w:rPr>
          <w:rFonts w:ascii="Times New Roman" w:hAnsi="Times New Roman" w:cs="Times New Roman"/>
          <w:sz w:val="48"/>
          <w:szCs w:val="48"/>
        </w:rPr>
      </w:pPr>
    </w:p>
    <w:p w:rsidR="002653DB" w:rsidRDefault="002653DB" w:rsidP="00A80376">
      <w:pPr>
        <w:ind w:firstLine="8540"/>
        <w:rPr>
          <w:rFonts w:ascii="Times New Roman" w:hAnsi="Times New Roman" w:cs="Times New Roman"/>
          <w:sz w:val="48"/>
          <w:szCs w:val="48"/>
        </w:rPr>
      </w:pPr>
    </w:p>
    <w:p w:rsidR="0009538F" w:rsidRDefault="0009538F" w:rsidP="00A80376">
      <w:pPr>
        <w:ind w:firstLine="8540"/>
        <w:rPr>
          <w:rFonts w:ascii="Times New Roman" w:hAnsi="Times New Roman" w:cs="Times New Roman"/>
          <w:sz w:val="48"/>
          <w:szCs w:val="48"/>
        </w:rPr>
      </w:pPr>
    </w:p>
    <w:p w:rsidR="0009538F" w:rsidRPr="00776C64" w:rsidRDefault="0009538F" w:rsidP="00987E65">
      <w:pPr>
        <w:tabs>
          <w:tab w:val="left" w:pos="1695"/>
        </w:tabs>
        <w:ind w:left="854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EF340" wp14:editId="556687D6">
                <wp:simplePos x="0" y="0"/>
                <wp:positionH relativeFrom="column">
                  <wp:posOffset>3514725</wp:posOffset>
                </wp:positionH>
                <wp:positionV relativeFrom="paragraph">
                  <wp:posOffset>5873750</wp:posOffset>
                </wp:positionV>
                <wp:extent cx="3733800" cy="32004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8F" w:rsidRPr="00DF5CA1" w:rsidRDefault="0009538F" w:rsidP="00F916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What we enjoyed</w:t>
                            </w:r>
                            <w:r w:rsidRPr="00DF5C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ing</w:t>
                            </w:r>
                            <w:r w:rsidRPr="00DF5C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in September</w:t>
                            </w:r>
                            <w:r w:rsidRPr="00B44DCA">
                              <w:t xml:space="preserve"> </w:t>
                            </w:r>
                          </w:p>
                          <w:p w:rsidR="0009538F" w:rsidRDefault="0009538F" w:rsidP="00F916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George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co-op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student from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played his guitar for us. We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practiced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clap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ping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our han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ds, making sounds by shaking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bottles and bells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banging with drum sticks on drum, used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our muscles to stomp our feet as we danced. </w:t>
                            </w:r>
                          </w:p>
                          <w:p w:rsidR="0009538F" w:rsidRPr="00050985" w:rsidRDefault="0009538F" w:rsidP="00F916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were so interested in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out through the tunnel, used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our arms to push the big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car, shopping cart and stroller, explored painting with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q-tips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practiced to scoop flour, rice and more! We also liked to scribble with crayons and chalks, glue feathers, pompoms on papers by adding more and more to learn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1EF340" id="Text Box 12" o:spid="_x0000_s1027" type="#_x0000_t202" style="position:absolute;left:0;text-align:left;margin-left:276.75pt;margin-top:462.5pt;width:294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">
                <v:textbox>
                  <w:txbxContent>
                    <w:p w:rsidR="0009538F" w:rsidRPr="00DF5CA1" w:rsidRDefault="0009538F" w:rsidP="00F9165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What we enjoyed</w:t>
                      </w:r>
                      <w:r w:rsidRPr="00DF5C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ing</w:t>
                      </w:r>
                      <w:r w:rsidRPr="00DF5C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in September</w:t>
                      </w:r>
                      <w:r w:rsidRPr="00B44DCA">
                        <w:t xml:space="preserve"> </w:t>
                      </w:r>
                    </w:p>
                    <w:p w:rsidR="0009538F" w:rsidRDefault="0009538F" w:rsidP="00F916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George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co-op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student from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high school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played his guitar for us. We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practiced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clap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ping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our han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ds, making sounds by shaking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bottles and bells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banging with drum sticks on drum, used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our muscles to stomp our feet as we danced. </w:t>
                      </w:r>
                    </w:p>
                    <w:p w:rsidR="0009538F" w:rsidRPr="00050985" w:rsidRDefault="0009538F" w:rsidP="00F916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were so interested in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out through the tunnel, used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our arms to push the big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car, shopping cart and stroller, explored painting with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q-tips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practiced to scoop flour, rice and more! We also liked to scribble with crayons and chalks, glue feathers, pompoms on papers by adding more and more to learn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5EF50" wp14:editId="1C6AC75A">
                <wp:simplePos x="0" y="0"/>
                <wp:positionH relativeFrom="column">
                  <wp:posOffset>495935</wp:posOffset>
                </wp:positionH>
                <wp:positionV relativeFrom="paragraph">
                  <wp:posOffset>6807200</wp:posOffset>
                </wp:positionV>
                <wp:extent cx="2818765" cy="1409700"/>
                <wp:effectExtent l="10160" t="8255" r="952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8F" w:rsidRPr="00ED0D41" w:rsidRDefault="0009538F" w:rsidP="00FF189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F18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Birthdays</w:t>
                            </w:r>
                          </w:p>
                          <w:p w:rsidR="0009538F" w:rsidRPr="00050985" w:rsidRDefault="0009538F" w:rsidP="0005098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Enoch is turning 1 on October 2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2016.</w:t>
                            </w:r>
                          </w:p>
                          <w:p w:rsidR="0009538F" w:rsidRPr="00050985" w:rsidRDefault="0009538F" w:rsidP="0005098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nimo is turning 1 on October 8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2016.</w:t>
                            </w:r>
                          </w:p>
                          <w:p w:rsidR="0009538F" w:rsidRPr="00B44DCA" w:rsidRDefault="0009538F" w:rsidP="0005098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wish them to happy 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birthday!</w:t>
                            </w:r>
                            <w:r w:rsidRPr="00FF189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75EF50" id="Text Box 10" o:spid="_x0000_s1028" type="#_x0000_t202" style="position:absolute;left:0;text-align:left;margin-left:39.05pt;margin-top:536pt;width:221.9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">
                <v:textbox>
                  <w:txbxContent>
                    <w:p w:rsidR="0009538F" w:rsidRPr="00ED0D41" w:rsidRDefault="0009538F" w:rsidP="00FF189F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F18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Upcoming Birthdays</w:t>
                      </w:r>
                    </w:p>
                    <w:p w:rsidR="0009538F" w:rsidRPr="00050985" w:rsidRDefault="0009538F" w:rsidP="0005098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Enoch is turning 1 on October 2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2016.</w:t>
                      </w:r>
                    </w:p>
                    <w:p w:rsidR="0009538F" w:rsidRPr="00050985" w:rsidRDefault="0009538F" w:rsidP="0005098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Jero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nimo is turning 1 on October 8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2016.</w:t>
                      </w:r>
                    </w:p>
                    <w:p w:rsidR="0009538F" w:rsidRPr="00B44DCA" w:rsidRDefault="0009538F" w:rsidP="0005098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wish them to happy 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birthday!</w:t>
                      </w:r>
                      <w:r w:rsidRPr="00FF189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8"/>
          <w:szCs w:val="48"/>
        </w:rPr>
        <w:tab/>
      </w:r>
      <w:r w:rsidR="00776C64">
        <w:rPr>
          <w:rFonts w:ascii="Times New Roman" w:hAnsi="Times New Roman" w:cs="Times New Roman"/>
          <w:noProof/>
          <w:sz w:val="48"/>
          <w:szCs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984B0" wp14:editId="00F42145">
                <wp:simplePos x="0" y="0"/>
                <wp:positionH relativeFrom="column">
                  <wp:posOffset>3514725</wp:posOffset>
                </wp:positionH>
                <wp:positionV relativeFrom="paragraph">
                  <wp:posOffset>5873750</wp:posOffset>
                </wp:positionV>
                <wp:extent cx="3733800" cy="32004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64" w:rsidRPr="00DF5CA1" w:rsidRDefault="00776C64" w:rsidP="00F916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What we enjoyed</w:t>
                            </w:r>
                            <w:r w:rsidRPr="00DF5C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ing</w:t>
                            </w:r>
                            <w:r w:rsidRPr="00DF5C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in September</w:t>
                            </w:r>
                            <w:r w:rsidRPr="00B44DCA">
                              <w:t xml:space="preserve"> </w:t>
                            </w:r>
                          </w:p>
                          <w:p w:rsidR="00776C64" w:rsidRDefault="00776C64" w:rsidP="00F916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George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co-op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student from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played his guitar for us. We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practiced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clap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ping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our han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ds, making sounds by shaking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bottles and bells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banging with drum sticks on drum, used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our muscles to stomp our feet as we danced. </w:t>
                            </w:r>
                          </w:p>
                          <w:p w:rsidR="00776C64" w:rsidRPr="00050985" w:rsidRDefault="00776C64" w:rsidP="00F916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were so interested in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out through the tunnel, used</w:t>
                            </w:r>
                            <w:r w:rsidRPr="000509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our arms to push the big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car, shopping cart and stroller, explored painting with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q-tips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practiced to scoop flour, rice and more! We also liked to scribble with crayons and chalks, glue feathers, pompoms on papers by adding more and more to learn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C984B0" id="Text Box 17" o:spid="_x0000_s1029" type="#_x0000_t202" style="position:absolute;left:0;text-align:left;margin-left:276.75pt;margin-top:462.5pt;width:294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">
                <v:textbox>
                  <w:txbxContent>
                    <w:p w:rsidR="00776C64" w:rsidRPr="00DF5CA1" w:rsidRDefault="00776C64" w:rsidP="00F9165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What we enjoyed</w:t>
                      </w:r>
                      <w:r w:rsidRPr="00DF5C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ing</w:t>
                      </w:r>
                      <w:r w:rsidRPr="00DF5C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in September</w:t>
                      </w:r>
                      <w:r w:rsidRPr="00B44DCA">
                        <w:t xml:space="preserve"> </w:t>
                      </w:r>
                    </w:p>
                    <w:p w:rsidR="00776C64" w:rsidRDefault="00776C64" w:rsidP="00F916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George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co-op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student from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high school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played his guitar for us. We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practiced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clap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ping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our han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ds, making sounds by shaking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bottles and bells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banging with drum sticks on drum, used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our muscles to stomp our feet as we danced. </w:t>
                      </w:r>
                    </w:p>
                    <w:p w:rsidR="00776C64" w:rsidRPr="00050985" w:rsidRDefault="00776C64" w:rsidP="00F916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were so interested in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out through the tunnel, used</w:t>
                      </w:r>
                      <w:r w:rsidRPr="000509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our arms to push the big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car, shopping cart and stroller, explored painting with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q-tips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practiced to scoop flour, rice and more! We also liked to scribble with crayons and chalks, glue feathers, pompoms on papers by adding more and more to learn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538F" w:rsidRPr="00776C64" w:rsidSect="008368EF">
      <w:headerReference w:type="default" r:id="rId10"/>
      <w:footerReference w:type="default" r:id="rId11"/>
      <w:pgSz w:w="12240" w:h="15840"/>
      <w:pgMar w:top="1440" w:right="117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68" w:rsidRDefault="00D64968" w:rsidP="000F7C5C">
      <w:pPr>
        <w:spacing w:after="0" w:line="240" w:lineRule="auto"/>
      </w:pPr>
      <w:r>
        <w:separator/>
      </w:r>
    </w:p>
  </w:endnote>
  <w:endnote w:type="continuationSeparator" w:id="0">
    <w:p w:rsidR="00D64968" w:rsidRDefault="00D64968" w:rsidP="000F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5C" w:rsidRDefault="000F7C5C" w:rsidP="000F7C5C">
    <w:pPr>
      <w:pStyle w:val="Footer"/>
      <w:tabs>
        <w:tab w:val="clear" w:pos="4680"/>
        <w:tab w:val="clear" w:pos="9360"/>
        <w:tab w:val="center" w:pos="5220"/>
        <w:tab w:val="right" w:pos="9900"/>
      </w:tabs>
    </w:pPr>
    <w:r w:rsidRPr="00597F86">
      <w:rPr>
        <w:rFonts w:ascii="Lucida Calligraphy" w:hAnsi="Lucida Calligraphy"/>
      </w:rPr>
      <w:t xml:space="preserve">15 Wallingford Road, </w:t>
    </w:r>
    <w:r>
      <w:rPr>
        <w:rFonts w:ascii="Lucida Calligraphy" w:hAnsi="Lucida Calligraphy"/>
      </w:rPr>
      <w:t>Don Mills</w:t>
    </w:r>
    <w:r w:rsidRPr="00597F86">
      <w:rPr>
        <w:rFonts w:ascii="Lucida Calligraphy" w:hAnsi="Lucida Calligraphy"/>
      </w:rPr>
      <w:t xml:space="preserve">, </w:t>
    </w:r>
    <w:r>
      <w:rPr>
        <w:rFonts w:ascii="Lucida Calligraphy" w:hAnsi="Lucida Calligraphy"/>
      </w:rPr>
      <w:t xml:space="preserve">ON, M3A 2V1 </w:t>
    </w:r>
    <w:r>
      <w:rPr>
        <w:rFonts w:ascii="Lucida Calligraphy" w:hAnsi="Lucida Calligraphy"/>
      </w:rPr>
      <w:tab/>
    </w:r>
    <w:r w:rsidRPr="00597F86">
      <w:rPr>
        <w:rFonts w:ascii="Lucida Calligraphy" w:hAnsi="Lucida Calligraphy"/>
      </w:rPr>
      <w:t>Telephone: (416) 445-0287</w:t>
    </w:r>
  </w:p>
  <w:p w:rsidR="000F7C5C" w:rsidRDefault="000F7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68" w:rsidRDefault="00D64968" w:rsidP="000F7C5C">
      <w:pPr>
        <w:spacing w:after="0" w:line="240" w:lineRule="auto"/>
      </w:pPr>
      <w:r>
        <w:separator/>
      </w:r>
    </w:p>
  </w:footnote>
  <w:footnote w:type="continuationSeparator" w:id="0">
    <w:p w:rsidR="00D64968" w:rsidRDefault="00D64968" w:rsidP="000F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5C" w:rsidRDefault="000F7C5C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42D2ED6" wp14:editId="246A7E5E">
          <wp:simplePos x="0" y="0"/>
          <wp:positionH relativeFrom="margin">
            <wp:posOffset>-561975</wp:posOffset>
          </wp:positionH>
          <wp:positionV relativeFrom="margin">
            <wp:posOffset>-542925</wp:posOffset>
          </wp:positionV>
          <wp:extent cx="1290955" cy="914400"/>
          <wp:effectExtent l="0" t="0" r="444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7C5C" w:rsidRDefault="000F7C5C" w:rsidP="00E124E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20"/>
    <w:rsid w:val="00020A4B"/>
    <w:rsid w:val="00044A81"/>
    <w:rsid w:val="00080320"/>
    <w:rsid w:val="0009538F"/>
    <w:rsid w:val="000B6ACE"/>
    <w:rsid w:val="000D6AC5"/>
    <w:rsid w:val="000F7C5C"/>
    <w:rsid w:val="001C5E79"/>
    <w:rsid w:val="001F6C2F"/>
    <w:rsid w:val="001F7291"/>
    <w:rsid w:val="00232FC0"/>
    <w:rsid w:val="002653DB"/>
    <w:rsid w:val="002D28A2"/>
    <w:rsid w:val="002D7164"/>
    <w:rsid w:val="003D694D"/>
    <w:rsid w:val="00401D2C"/>
    <w:rsid w:val="00450025"/>
    <w:rsid w:val="00456D47"/>
    <w:rsid w:val="004740B0"/>
    <w:rsid w:val="00506078"/>
    <w:rsid w:val="0051308D"/>
    <w:rsid w:val="00532271"/>
    <w:rsid w:val="005D6E6C"/>
    <w:rsid w:val="00621FD5"/>
    <w:rsid w:val="006904DC"/>
    <w:rsid w:val="00776C64"/>
    <w:rsid w:val="007935FE"/>
    <w:rsid w:val="007A6282"/>
    <w:rsid w:val="007A7EBB"/>
    <w:rsid w:val="00823654"/>
    <w:rsid w:val="008368EF"/>
    <w:rsid w:val="00880DD0"/>
    <w:rsid w:val="00882B42"/>
    <w:rsid w:val="008B3FAD"/>
    <w:rsid w:val="008B4EB8"/>
    <w:rsid w:val="008B7283"/>
    <w:rsid w:val="008D1E45"/>
    <w:rsid w:val="0092172E"/>
    <w:rsid w:val="00923450"/>
    <w:rsid w:val="00927BC3"/>
    <w:rsid w:val="00930E5E"/>
    <w:rsid w:val="0094324B"/>
    <w:rsid w:val="009502E5"/>
    <w:rsid w:val="00987E65"/>
    <w:rsid w:val="009F460B"/>
    <w:rsid w:val="00A80376"/>
    <w:rsid w:val="00AB630A"/>
    <w:rsid w:val="00AB7259"/>
    <w:rsid w:val="00AF51F1"/>
    <w:rsid w:val="00B15037"/>
    <w:rsid w:val="00B46F74"/>
    <w:rsid w:val="00BE1391"/>
    <w:rsid w:val="00C3638F"/>
    <w:rsid w:val="00C858B4"/>
    <w:rsid w:val="00CE7A7A"/>
    <w:rsid w:val="00D345FF"/>
    <w:rsid w:val="00D64968"/>
    <w:rsid w:val="00DB3ABE"/>
    <w:rsid w:val="00DC7304"/>
    <w:rsid w:val="00E02FFD"/>
    <w:rsid w:val="00E124E4"/>
    <w:rsid w:val="00E406F7"/>
    <w:rsid w:val="00E50C7E"/>
    <w:rsid w:val="00EA3B0F"/>
    <w:rsid w:val="00F023E8"/>
    <w:rsid w:val="00F14739"/>
    <w:rsid w:val="00F31B93"/>
    <w:rsid w:val="00F3338A"/>
    <w:rsid w:val="00F4194A"/>
    <w:rsid w:val="00F44E62"/>
    <w:rsid w:val="00FA01DF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5C"/>
  </w:style>
  <w:style w:type="paragraph" w:styleId="Footer">
    <w:name w:val="footer"/>
    <w:basedOn w:val="Normal"/>
    <w:link w:val="FooterChar"/>
    <w:uiPriority w:val="99"/>
    <w:unhideWhenUsed/>
    <w:rsid w:val="000F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5C"/>
  </w:style>
  <w:style w:type="paragraph" w:styleId="BalloonText">
    <w:name w:val="Balloon Text"/>
    <w:basedOn w:val="Normal"/>
    <w:link w:val="BalloonTextChar"/>
    <w:uiPriority w:val="99"/>
    <w:semiHidden/>
    <w:unhideWhenUsed/>
    <w:rsid w:val="000F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5C"/>
  </w:style>
  <w:style w:type="paragraph" w:styleId="Footer">
    <w:name w:val="footer"/>
    <w:basedOn w:val="Normal"/>
    <w:link w:val="FooterChar"/>
    <w:uiPriority w:val="99"/>
    <w:unhideWhenUsed/>
    <w:rsid w:val="000F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5C"/>
  </w:style>
  <w:style w:type="paragraph" w:styleId="BalloonText">
    <w:name w:val="Balloon Text"/>
    <w:basedOn w:val="Normal"/>
    <w:link w:val="BalloonTextChar"/>
    <w:uiPriority w:val="99"/>
    <w:semiHidden/>
    <w:unhideWhenUsed/>
    <w:rsid w:val="000F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PCCC\Application%20Data\Microsoft\Templates\VPCC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FA0A-3E75-4945-906A-3E0CE570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VPCCC Letterhead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VPCCC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VPCCC</dc:creator>
  <cp:lastModifiedBy>Owner</cp:lastModifiedBy>
  <cp:revision>2</cp:revision>
  <cp:lastPrinted>2017-01-09T15:47:00Z</cp:lastPrinted>
  <dcterms:created xsi:type="dcterms:W3CDTF">2019-04-02T19:25:00Z</dcterms:created>
  <dcterms:modified xsi:type="dcterms:W3CDTF">2019-04-02T19:25:00Z</dcterms:modified>
</cp:coreProperties>
</file>